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江门市鹤心鲜预制菜食品有限公司年产家禽肉类半成品预制菜21837.6吨新建项目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226EA5-8952-4E60-A1F0-1428376CB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9AD7659A-9347-4045-9F5D-5430F5F49ED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yNzU2MjZlNzJkMGM1Y2Y5YWZlM2ViMzAxZGMyYzMifQ=="/>
  </w:docVars>
  <w:rsids>
    <w:rsidRoot w:val="44EB321A"/>
    <w:rsid w:val="0004354A"/>
    <w:rsid w:val="00105840"/>
    <w:rsid w:val="00252A1A"/>
    <w:rsid w:val="0026341B"/>
    <w:rsid w:val="002A2BB5"/>
    <w:rsid w:val="005F22CF"/>
    <w:rsid w:val="006D50FF"/>
    <w:rsid w:val="007A5EC1"/>
    <w:rsid w:val="00912D82"/>
    <w:rsid w:val="00985C5F"/>
    <w:rsid w:val="00AF4295"/>
    <w:rsid w:val="00B54882"/>
    <w:rsid w:val="00B75214"/>
    <w:rsid w:val="00BC4D20"/>
    <w:rsid w:val="00BF0A41"/>
    <w:rsid w:val="00C53EFF"/>
    <w:rsid w:val="00D27EEB"/>
    <w:rsid w:val="00DB05F7"/>
    <w:rsid w:val="00F70533"/>
    <w:rsid w:val="040F208A"/>
    <w:rsid w:val="28AC505D"/>
    <w:rsid w:val="3B874E45"/>
    <w:rsid w:val="44EB321A"/>
    <w:rsid w:val="54EF4C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JMXCF.com</Company>
  <Pages>2</Pages>
  <Words>387</Words>
  <Characters>387</Characters>
  <Lines>3</Lines>
  <Paragraphs>1</Paragraphs>
  <TotalTime>1</TotalTime>
  <ScaleCrop>false</ScaleCrop>
  <LinksUpToDate>false</LinksUpToDate>
  <CharactersWithSpaces>410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2019-09-18T07:32:00Z</dcterms:created>
  <dc:creator>君榕</dc:creator>
  <cp:lastModifiedBy>赵海华</cp:lastModifiedBy>
  <dcterms:modified xsi:type="dcterms:W3CDTF">2023-10-16T05:43:37Z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FE490311DDC2453884FC12EB5F2D6F6C</vt:lpwstr>
  </property>
</Properties>
</file>