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746CAB">
      <w:pPr>
        <w:snapToGrid w:val="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 w14:paraId="77EDEF04">
      <w:pPr>
        <w:snapToGrid w:val="0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自行采购供应商报价（最终报价）表</w:t>
      </w:r>
    </w:p>
    <w:p w14:paraId="6329E799">
      <w:pPr>
        <w:snapToGrid w:val="0"/>
        <w:jc w:val="center"/>
        <w:rPr>
          <w:rFonts w:hint="eastAsia" w:ascii="宋体" w:hAnsi="宋体"/>
          <w:sz w:val="28"/>
          <w:szCs w:val="28"/>
        </w:rPr>
      </w:pPr>
    </w:p>
    <w:tbl>
      <w:tblPr>
        <w:tblStyle w:val="3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7388"/>
      </w:tblGrid>
      <w:tr w14:paraId="7B67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6" w:hRule="exact"/>
        </w:trPr>
        <w:tc>
          <w:tcPr>
            <w:tcW w:w="2249" w:type="dxa"/>
            <w:noWrap w:val="0"/>
            <w:vAlign w:val="center"/>
          </w:tcPr>
          <w:p w14:paraId="47CFB801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7388" w:type="dxa"/>
            <w:noWrap w:val="0"/>
            <w:vAlign w:val="center"/>
          </w:tcPr>
          <w:p w14:paraId="186F068B">
            <w:pPr>
              <w:snapToGrid w:val="0"/>
              <w:jc w:val="center"/>
              <w:rPr>
                <w:rFonts w:hint="eastAsia" w:ascii="宋体" w:hAnsi="宋体"/>
                <w:sz w:val="40"/>
                <w:szCs w:val="40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FP</w:t>
            </w:r>
            <w:r>
              <w:rPr>
                <w:rFonts w:hint="eastAsia" w:ascii="宋体" w:hAnsi="宋体"/>
                <w:sz w:val="28"/>
                <w:szCs w:val="28"/>
              </w:rPr>
              <w:t>-001</w:t>
            </w:r>
          </w:p>
        </w:tc>
      </w:tr>
      <w:tr w14:paraId="2816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6" w:hRule="exact"/>
        </w:trPr>
        <w:tc>
          <w:tcPr>
            <w:tcW w:w="2249" w:type="dxa"/>
            <w:noWrap w:val="0"/>
            <w:vAlign w:val="center"/>
          </w:tcPr>
          <w:p w14:paraId="7E318C2B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388" w:type="dxa"/>
            <w:noWrap w:val="0"/>
            <w:vAlign w:val="center"/>
          </w:tcPr>
          <w:p w14:paraId="4D1535C1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2025年度全市防止返贫监测对象购买防止返贫团体综合保险</w:t>
            </w:r>
          </w:p>
        </w:tc>
      </w:tr>
      <w:tr w14:paraId="7E8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0" w:hRule="exact"/>
        </w:trPr>
        <w:tc>
          <w:tcPr>
            <w:tcW w:w="2249" w:type="dxa"/>
            <w:noWrap w:val="0"/>
            <w:vAlign w:val="center"/>
          </w:tcPr>
          <w:p w14:paraId="6C9D0478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 报 价</w:t>
            </w:r>
          </w:p>
        </w:tc>
        <w:tc>
          <w:tcPr>
            <w:tcW w:w="7388" w:type="dxa"/>
            <w:noWrap w:val="0"/>
            <w:vAlign w:val="center"/>
          </w:tcPr>
          <w:p w14:paraId="0F1292B7">
            <w:pPr>
              <w:snapToGrid w:val="0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小写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：         </w:t>
            </w:r>
            <w:r>
              <w:rPr>
                <w:rFonts w:hint="eastAsia" w:ascii="宋体" w:hAnsi="宋体"/>
                <w:sz w:val="28"/>
                <w:szCs w:val="28"/>
              </w:rPr>
              <w:t>元，大写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：             </w:t>
            </w:r>
            <w:r>
              <w:rPr>
                <w:rFonts w:hint="eastAsia" w:ascii="宋体" w:hAnsi="宋体"/>
                <w:sz w:val="28"/>
                <w:szCs w:val="28"/>
              </w:rPr>
              <w:t>圆。</w:t>
            </w:r>
          </w:p>
          <w:p w14:paraId="4DBC0AB8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（供应商报价时，应附报价明细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资料</w:t>
            </w:r>
            <w:r>
              <w:rPr>
                <w:rFonts w:hint="eastAsia" w:ascii="宋体" w:hAnsi="宋体"/>
                <w:sz w:val="28"/>
                <w:szCs w:val="28"/>
              </w:rPr>
              <w:t>。）</w:t>
            </w:r>
          </w:p>
        </w:tc>
      </w:tr>
      <w:tr w14:paraId="79F1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8" w:hRule="atLeast"/>
        </w:trPr>
        <w:tc>
          <w:tcPr>
            <w:tcW w:w="2249" w:type="dxa"/>
            <w:noWrap w:val="0"/>
            <w:vAlign w:val="center"/>
          </w:tcPr>
          <w:p w14:paraId="3D03AA7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供货（竣工、</w:t>
            </w:r>
          </w:p>
          <w:p w14:paraId="643F020D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服务）期</w:t>
            </w:r>
          </w:p>
        </w:tc>
        <w:tc>
          <w:tcPr>
            <w:tcW w:w="7388" w:type="dxa"/>
            <w:noWrap w:val="0"/>
            <w:vAlign w:val="center"/>
          </w:tcPr>
          <w:p w14:paraId="21056245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</w:rPr>
              <w:t>个（日历日）</w:t>
            </w:r>
          </w:p>
        </w:tc>
      </w:tr>
      <w:tr w14:paraId="4632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6" w:hRule="exact"/>
        </w:trPr>
        <w:tc>
          <w:tcPr>
            <w:tcW w:w="2249" w:type="dxa"/>
            <w:noWrap w:val="0"/>
            <w:vAlign w:val="center"/>
          </w:tcPr>
          <w:p w14:paraId="603951AB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质量保证期</w:t>
            </w:r>
          </w:p>
        </w:tc>
        <w:tc>
          <w:tcPr>
            <w:tcW w:w="7388" w:type="dxa"/>
            <w:noWrap w:val="0"/>
            <w:vAlign w:val="center"/>
          </w:tcPr>
          <w:p w14:paraId="733B83AE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</w:rPr>
              <w:t>个（月）</w:t>
            </w:r>
          </w:p>
        </w:tc>
      </w:tr>
      <w:tr w14:paraId="1E67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18" w:hRule="atLeast"/>
        </w:trPr>
        <w:tc>
          <w:tcPr>
            <w:tcW w:w="2249" w:type="dxa"/>
            <w:noWrap w:val="0"/>
            <w:vAlign w:val="center"/>
          </w:tcPr>
          <w:p w14:paraId="0789E2D3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  <w:p w14:paraId="3B4330AC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或其授权代表</w:t>
            </w:r>
          </w:p>
        </w:tc>
        <w:tc>
          <w:tcPr>
            <w:tcW w:w="7388" w:type="dxa"/>
            <w:noWrap w:val="0"/>
            <w:vAlign w:val="center"/>
          </w:tcPr>
          <w:p w14:paraId="42C0A0F1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21D35682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104DAB20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（签名处）</w:t>
            </w:r>
          </w:p>
        </w:tc>
      </w:tr>
      <w:tr w14:paraId="7078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03" w:hRule="atLeast"/>
        </w:trPr>
        <w:tc>
          <w:tcPr>
            <w:tcW w:w="2249" w:type="dxa"/>
            <w:noWrap w:val="0"/>
            <w:vAlign w:val="center"/>
          </w:tcPr>
          <w:p w14:paraId="4664E57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7388" w:type="dxa"/>
            <w:noWrap w:val="0"/>
            <w:vAlign w:val="center"/>
          </w:tcPr>
          <w:p w14:paraId="07F5D7FC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6EE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77" w:hRule="atLeast"/>
        </w:trPr>
        <w:tc>
          <w:tcPr>
            <w:tcW w:w="2249" w:type="dxa"/>
            <w:noWrap w:val="0"/>
            <w:vAlign w:val="center"/>
          </w:tcPr>
          <w:p w14:paraId="12B6B58E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供应商名称</w:t>
            </w:r>
          </w:p>
        </w:tc>
        <w:tc>
          <w:tcPr>
            <w:tcW w:w="7388" w:type="dxa"/>
            <w:noWrap w:val="0"/>
            <w:vAlign w:val="center"/>
          </w:tcPr>
          <w:p w14:paraId="2E94D12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67B0A0C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F193787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（加盖公章处）</w:t>
            </w:r>
          </w:p>
          <w:p w14:paraId="613817DC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60C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6" w:hRule="exact"/>
        </w:trPr>
        <w:tc>
          <w:tcPr>
            <w:tcW w:w="2249" w:type="dxa"/>
            <w:noWrap w:val="0"/>
            <w:vAlign w:val="center"/>
          </w:tcPr>
          <w:p w14:paraId="08764CA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报价日期</w:t>
            </w:r>
          </w:p>
        </w:tc>
        <w:tc>
          <w:tcPr>
            <w:tcW w:w="7388" w:type="dxa"/>
            <w:noWrap w:val="0"/>
            <w:vAlign w:val="center"/>
          </w:tcPr>
          <w:p w14:paraId="6E996E0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 w14:paraId="22C04484">
      <w:pPr>
        <w:snapToGrid w:val="0"/>
        <w:ind w:left="684" w:leftChars="50" w:hanging="579" w:hangingChars="20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注：本表由供应商于报价前填写，签字盖章密封后交采购人采购小组。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322E2"/>
    <w:rsid w:val="00003787"/>
    <w:rsid w:val="00085B03"/>
    <w:rsid w:val="000E42DB"/>
    <w:rsid w:val="001171D0"/>
    <w:rsid w:val="00175CEF"/>
    <w:rsid w:val="00190C00"/>
    <w:rsid w:val="001F2034"/>
    <w:rsid w:val="001F5F36"/>
    <w:rsid w:val="002F7BEE"/>
    <w:rsid w:val="00300125"/>
    <w:rsid w:val="00327D0F"/>
    <w:rsid w:val="003A5E82"/>
    <w:rsid w:val="004951D7"/>
    <w:rsid w:val="004D1220"/>
    <w:rsid w:val="00522377"/>
    <w:rsid w:val="006524EF"/>
    <w:rsid w:val="006E0791"/>
    <w:rsid w:val="00806A2A"/>
    <w:rsid w:val="00820AA2"/>
    <w:rsid w:val="0083290E"/>
    <w:rsid w:val="008457B1"/>
    <w:rsid w:val="00A201B7"/>
    <w:rsid w:val="00A8277F"/>
    <w:rsid w:val="00AD5263"/>
    <w:rsid w:val="00AF3FC5"/>
    <w:rsid w:val="00B67D94"/>
    <w:rsid w:val="00BF6BA0"/>
    <w:rsid w:val="00C6103F"/>
    <w:rsid w:val="00C83A11"/>
    <w:rsid w:val="00DB295A"/>
    <w:rsid w:val="00E27DC4"/>
    <w:rsid w:val="00E73074"/>
    <w:rsid w:val="00E8119B"/>
    <w:rsid w:val="30E322E2"/>
    <w:rsid w:val="7BCE6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&#30446;&#24405;\Desktop\&#33590;&#20135;&#19994;&#65288;&#21547;&#20135;&#19994;&#22253;&#39564;&#25910;&#36164;&#26009;&#65289;\2022&#24180;&#33590;&#20135;&#19994;&#39033;&#30446;\CY-001&#8220;&#40548;&#23665;&#24066;&#33590;&#21494;&#20135;&#19994;&#22253;&#31185;&#30740;&#32508;&#21512;&#26381;&#21153;&#39033;&#30446;&#8220;&#37319;&#36141;&#20844;&#21578;\1.&#36807;&#29677;&#23376;&#20250;&#21518;&#20844;&#21578;&#65288;&#19981;&#29992;&#36130;&#25919;&#23457;&#25209;&#31435;&#39033;&#65289;\&#38468;&#20214;2&#65306;&#33258;&#34892;&#37319;&#36141;&#20379;&#24212;&#21830;&#25253;&#20215;&#65288;&#26368;&#32456;&#25253;&#20215;&#65289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附件2：自行采购供应商报价（最终报价）表.doc</Template>
  <Pages>1</Pages>
  <Words>170</Words>
  <Characters>175</Characters>
  <Lines>1</Lines>
  <Paragraphs>1</Paragraphs>
  <TotalTime>183</TotalTime>
  <ScaleCrop>false</ScaleCrop>
  <LinksUpToDate>false</LinksUpToDate>
  <CharactersWithSpaces>228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2025-10-16T03:52:00Z</dcterms:created>
  <dc:creator>Administrator</dc:creator>
  <cp:lastModifiedBy>Administrator</cp:lastModifiedBy>
  <dcterms:modified xsi:type="dcterms:W3CDTF">2025-10-16T06:59:19Z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ACAA3C5CB0F340C986B6C6B7D8E20152_11</vt:lpwstr>
  </property>
</Properties>
</file>